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FBBD" w14:textId="378CA34D" w:rsidR="009B46E6" w:rsidRPr="009B46E6" w:rsidRDefault="00BB7E6D">
      <w:pPr>
        <w:pStyle w:val="Kontaktinfos"/>
      </w:pPr>
      <w:r>
        <w:t>Maklername</w:t>
      </w:r>
    </w:p>
    <w:p w14:paraId="26C47AE5" w14:textId="77777777" w:rsidR="00620296" w:rsidRDefault="00000000">
      <w:pPr>
        <w:pStyle w:val="Kontaktinfos"/>
      </w:pPr>
      <w:sdt>
        <w:sdtPr>
          <w:alias w:val="Geben Sie Ihre Postanschrift ein:"/>
          <w:tag w:val="Geben Sie Ihre Postanschrift ein:"/>
          <w:id w:val="1634143502"/>
          <w:placeholder>
            <w:docPart w:val="BEAD45A375E84009B7F156D932BD7404"/>
          </w:placeholder>
          <w:temporary/>
          <w:showingPlcHdr/>
          <w15:appearance w15:val="hidden"/>
        </w:sdtPr>
        <w:sdtContent>
          <w:r w:rsidR="006255CD">
            <w:rPr>
              <w:lang w:bidi="de-DE"/>
            </w:rPr>
            <w:t>Postanschrift</w:t>
          </w:r>
        </w:sdtContent>
      </w:sdt>
    </w:p>
    <w:sdt>
      <w:sdtPr>
        <w:alias w:val="PLZ Ort eingeben:"/>
        <w:tag w:val="PLZ Ort eingeben:"/>
        <w:id w:val="2091195522"/>
        <w:placeholder>
          <w:docPart w:val="4F9C52D18F6545139E20A7C85BDB630A"/>
        </w:placeholder>
        <w:temporary/>
        <w:showingPlcHdr/>
        <w15:appearance w15:val="hidden"/>
      </w:sdtPr>
      <w:sdtContent>
        <w:p w14:paraId="5AAB78FC" w14:textId="77777777" w:rsidR="00620296" w:rsidRDefault="006255CD">
          <w:pPr>
            <w:pStyle w:val="Kontaktinfos"/>
          </w:pPr>
          <w:r>
            <w:rPr>
              <w:lang w:bidi="de-DE"/>
            </w:rPr>
            <w:t>PLZ Ort</w:t>
          </w:r>
        </w:p>
      </w:sdtContent>
    </w:sdt>
    <w:sdt>
      <w:sdtPr>
        <w:alias w:val="Datum eingeben:"/>
        <w:tag w:val="Datum eingeben:"/>
        <w:id w:val="665133706"/>
        <w:placeholder>
          <w:docPart w:val="D1F4FACA1B0547429D2DF50D9EA0B5BB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7F4D348F" w14:textId="77777777" w:rsidR="00620296" w:rsidRPr="00AC5C55" w:rsidRDefault="00AC5C55">
          <w:pPr>
            <w:pStyle w:val="Datum"/>
          </w:pPr>
          <w:r>
            <w:rPr>
              <w:lang w:bidi="de-DE"/>
            </w:rPr>
            <w:t>Datum</w:t>
          </w:r>
        </w:p>
      </w:sdtContent>
    </w:sdt>
    <w:sdt>
      <w:sdtPr>
        <w:alias w:val="Empfängernamen eingeben:"/>
        <w:tag w:val="Empfängernamen eingeben:"/>
        <w:id w:val="-2028854023"/>
        <w:placeholder>
          <w:docPart w:val="39B7C410CA5740E2B4CCDF3AA0995A69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4FE64A0F" w14:textId="55365EE3" w:rsidR="00620296" w:rsidRDefault="00BB7E6D">
          <w:pPr>
            <w:pStyle w:val="Kontaktinfos"/>
          </w:pPr>
          <w:r>
            <w:t>Versicherungsname</w:t>
          </w:r>
        </w:p>
      </w:sdtContent>
    </w:sdt>
    <w:p w14:paraId="50B401E2" w14:textId="3EC9ADBB" w:rsidR="00620296" w:rsidRDefault="00BB7E6D">
      <w:pPr>
        <w:pStyle w:val="Kontaktinfos"/>
      </w:pPr>
      <w:r>
        <w:t>Abteilung</w:t>
      </w:r>
    </w:p>
    <w:sdt>
      <w:sdtPr>
        <w:alias w:val="Firmennamen des Empfängers eingeben:"/>
        <w:tag w:val="Firmennamen des Empfängers eingeben:"/>
        <w:id w:val="-531874231"/>
        <w:placeholder>
          <w:docPart w:val="1AA6C8B642334D79B994234EAD5BECB1"/>
        </w:placeholder>
        <w:temporary/>
        <w:showingPlcHdr/>
        <w15:appearance w15:val="hidden"/>
      </w:sdtPr>
      <w:sdtContent>
        <w:p w14:paraId="24B90C2D" w14:textId="77777777" w:rsidR="00620296" w:rsidRDefault="006255CD">
          <w:pPr>
            <w:pStyle w:val="Kontaktinfos"/>
          </w:pPr>
          <w:r>
            <w:rPr>
              <w:lang w:bidi="de-DE"/>
            </w:rPr>
            <w:t>Firmenname</w:t>
          </w:r>
        </w:p>
      </w:sdtContent>
    </w:sdt>
    <w:sdt>
      <w:sdtPr>
        <w:alias w:val="Postanschrift des Empfängers eingeben:"/>
        <w:tag w:val="Postanschrift des Empfängers eingeben:"/>
        <w:id w:val="1410967897"/>
        <w:placeholder>
          <w:docPart w:val="BEAD45A375E84009B7F156D932BD7404"/>
        </w:placeholder>
        <w:temporary/>
        <w:showingPlcHdr/>
        <w15:appearance w15:val="hidden"/>
      </w:sdtPr>
      <w:sdtContent>
        <w:p w14:paraId="6A14E25A" w14:textId="77777777" w:rsidR="00620296" w:rsidRDefault="00BB272D">
          <w:pPr>
            <w:pStyle w:val="Kontaktinfos"/>
          </w:pPr>
          <w:r>
            <w:rPr>
              <w:lang w:bidi="de-DE"/>
            </w:rPr>
            <w:t>Postanschrift</w:t>
          </w:r>
        </w:p>
      </w:sdtContent>
    </w:sdt>
    <w:sdt>
      <w:sdtPr>
        <w:alias w:val="Postleitzahl und Ort des Empfängers eingeben:"/>
        <w:tag w:val="Postleitzahl und Ort des Empfängers eingeben:"/>
        <w:id w:val="-445319069"/>
        <w:placeholder>
          <w:docPart w:val="4F9C52D18F6545139E20A7C85BDB630A"/>
        </w:placeholder>
        <w:temporary/>
        <w:showingPlcHdr/>
        <w15:appearance w15:val="hidden"/>
      </w:sdtPr>
      <w:sdtContent>
        <w:p w14:paraId="3E3C85E4" w14:textId="77777777" w:rsidR="00620296" w:rsidRDefault="00BB272D">
          <w:pPr>
            <w:pStyle w:val="Kontaktinfos"/>
          </w:pPr>
          <w:r>
            <w:rPr>
              <w:lang w:bidi="de-DE"/>
            </w:rPr>
            <w:t>PLZ Ort</w:t>
          </w:r>
        </w:p>
      </w:sdtContent>
    </w:sdt>
    <w:p w14:paraId="758F93A9" w14:textId="1C72349C" w:rsidR="00BB7E6D" w:rsidRPr="00BB7E6D" w:rsidRDefault="00BB7E6D" w:rsidP="00BB7E6D">
      <w:pPr>
        <w:pStyle w:val="Anrede"/>
        <w:rPr>
          <w:b/>
          <w:bCs/>
          <w:lang w:bidi="de-DE"/>
        </w:rPr>
      </w:pPr>
      <w:r w:rsidRPr="00BB7E6D">
        <w:rPr>
          <w:b/>
          <w:bCs/>
          <w:lang w:bidi="de-DE"/>
        </w:rPr>
        <w:t xml:space="preserve">Anforderung </w:t>
      </w:r>
      <w:proofErr w:type="spellStart"/>
      <w:r w:rsidRPr="00BB7E6D">
        <w:rPr>
          <w:b/>
          <w:bCs/>
          <w:lang w:bidi="de-DE"/>
        </w:rPr>
        <w:t>Schadenrenta</w:t>
      </w:r>
      <w:proofErr w:type="spellEnd"/>
      <w:r w:rsidRPr="00BB7E6D">
        <w:rPr>
          <w:b/>
          <w:bCs/>
          <w:lang w:bidi="de-DE"/>
        </w:rPr>
        <w:t>/Einzelschadenaufstellung zur KFZ-Flotte</w:t>
      </w:r>
    </w:p>
    <w:p w14:paraId="1E200D66" w14:textId="76C671B9" w:rsidR="00BB7E6D" w:rsidRPr="00BB7E6D" w:rsidRDefault="00BB7E6D" w:rsidP="00BB7E6D">
      <w:pPr>
        <w:pStyle w:val="Kontaktinfos"/>
        <w:rPr>
          <w:i/>
          <w:iCs/>
        </w:rPr>
      </w:pPr>
      <w:r w:rsidRPr="00BB7E6D">
        <w:rPr>
          <w:i/>
          <w:iCs/>
        </w:rPr>
        <w:t>Vertragsnummer / Versicherungsnehmer</w:t>
      </w:r>
    </w:p>
    <w:p w14:paraId="078CC05B" w14:textId="6544749F" w:rsidR="00BB7E6D" w:rsidRPr="00BB7E6D" w:rsidRDefault="00BB7E6D" w:rsidP="00BB7E6D">
      <w:pPr>
        <w:pStyle w:val="Kontaktinfos"/>
        <w:rPr>
          <w:i/>
          <w:iCs/>
        </w:rPr>
      </w:pPr>
      <w:r w:rsidRPr="00BB7E6D">
        <w:rPr>
          <w:i/>
          <w:iCs/>
        </w:rPr>
        <w:t>Postanschrift Versicherungsnehmer</w:t>
      </w:r>
    </w:p>
    <w:p w14:paraId="05000AA9" w14:textId="752EBD52" w:rsidR="00BB7E6D" w:rsidRPr="00BB7E6D" w:rsidRDefault="00BB7E6D" w:rsidP="00BB7E6D">
      <w:pPr>
        <w:pStyle w:val="Kontaktinfos"/>
        <w:rPr>
          <w:i/>
          <w:iCs/>
        </w:rPr>
      </w:pPr>
      <w:proofErr w:type="gramStart"/>
      <w:r w:rsidRPr="00BB7E6D">
        <w:rPr>
          <w:i/>
          <w:iCs/>
        </w:rPr>
        <w:t>PLZ Ort</w:t>
      </w:r>
      <w:proofErr w:type="gramEnd"/>
    </w:p>
    <w:p w14:paraId="6B21ECD5" w14:textId="580357EA" w:rsidR="00BB7E6D" w:rsidRDefault="006255CD">
      <w:pPr>
        <w:pStyle w:val="Anrede"/>
        <w:rPr>
          <w:lang w:bidi="de-DE"/>
        </w:rPr>
      </w:pPr>
      <w:r>
        <w:rPr>
          <w:lang w:bidi="de-DE"/>
        </w:rPr>
        <w:t>Sehr geehrte</w:t>
      </w:r>
      <w:r w:rsidR="00BB7E6D">
        <w:rPr>
          <w:lang w:bidi="de-DE"/>
        </w:rPr>
        <w:t xml:space="preserve"> Damen und Herren,</w:t>
      </w:r>
    </w:p>
    <w:p w14:paraId="5E0A60C7" w14:textId="77777777" w:rsidR="00BB7E6D" w:rsidRDefault="00BB7E6D">
      <w:pPr>
        <w:pStyle w:val="Anrede"/>
        <w:rPr>
          <w:lang w:bidi="de-DE"/>
        </w:rPr>
      </w:pPr>
    </w:p>
    <w:p w14:paraId="1F7FD4AF" w14:textId="4EF9D94E" w:rsidR="00BB7E6D" w:rsidRDefault="00BB7E6D">
      <w:pPr>
        <w:pStyle w:val="Anrede"/>
        <w:rPr>
          <w:lang w:bidi="de-DE"/>
        </w:rPr>
      </w:pPr>
      <w:r>
        <w:rPr>
          <w:lang w:bidi="de-DE"/>
        </w:rPr>
        <w:t xml:space="preserve">zu oben genanntem Flotten-Vertrag bitte ich Sie um eine </w:t>
      </w:r>
      <w:proofErr w:type="spellStart"/>
      <w:r>
        <w:rPr>
          <w:lang w:bidi="de-DE"/>
        </w:rPr>
        <w:t>Schadenrenta</w:t>
      </w:r>
      <w:proofErr w:type="spellEnd"/>
      <w:r>
        <w:rPr>
          <w:lang w:bidi="de-DE"/>
        </w:rPr>
        <w:t xml:space="preserve"> inkl. Einzelschadenaufstellung der letzten 5 Versicherungsjahre und eine Fahrzeugliste inkl. Beitrag und Versicherungsumfang (gerne in Tabellenform).</w:t>
      </w:r>
    </w:p>
    <w:p w14:paraId="061CF314" w14:textId="553AC445" w:rsidR="00BB7E6D" w:rsidRDefault="00BB7E6D" w:rsidP="00BB7E6D">
      <w:pPr>
        <w:rPr>
          <w:lang w:bidi="de-DE"/>
        </w:rPr>
      </w:pPr>
      <w:r>
        <w:rPr>
          <w:lang w:bidi="de-DE"/>
        </w:rPr>
        <w:t>Als Anhang erhalten Sie zusätzlich meine Vollmacht, die mich zur Anforderung dieser Daten befähigt.</w:t>
      </w:r>
    </w:p>
    <w:p w14:paraId="174BEF77" w14:textId="77777777" w:rsidR="00BB7E6D" w:rsidRDefault="00BB7E6D">
      <w:pPr>
        <w:pStyle w:val="Anrede"/>
        <w:rPr>
          <w:lang w:bidi="de-DE"/>
        </w:rPr>
      </w:pPr>
      <w:r>
        <w:rPr>
          <w:lang w:bidi="de-DE"/>
        </w:rPr>
        <w:t>Vielen Dank für Ihre Mühe.</w:t>
      </w:r>
    </w:p>
    <w:p w14:paraId="285022A0" w14:textId="77777777" w:rsidR="00BB7E6D" w:rsidRDefault="00BB7E6D">
      <w:pPr>
        <w:pStyle w:val="Anrede"/>
        <w:rPr>
          <w:lang w:bidi="de-DE"/>
        </w:rPr>
      </w:pPr>
    </w:p>
    <w:p w14:paraId="061109DB" w14:textId="77777777" w:rsidR="00BB7E6D" w:rsidRDefault="00BB7E6D">
      <w:pPr>
        <w:pStyle w:val="Anrede"/>
        <w:rPr>
          <w:lang w:bidi="de-DE"/>
        </w:rPr>
      </w:pPr>
      <w:r>
        <w:rPr>
          <w:lang w:bidi="de-DE"/>
        </w:rPr>
        <w:t>Freundliche Grüße</w:t>
      </w:r>
    </w:p>
    <w:sdt>
      <w:sdtPr>
        <w:alias w:val="Ihr Name:"/>
        <w:tag w:val="Ihr Name:"/>
        <w:id w:val="2111313803"/>
        <w:placeholder>
          <w:docPart w:val="B7C3C87BB46A466F9E71931C6E7C4ECD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047041A6" w14:textId="77777777" w:rsidR="00620296" w:rsidRDefault="009B46E6" w:rsidP="009B46E6">
          <w:pPr>
            <w:pStyle w:val="Unterschrift"/>
          </w:pPr>
          <w:r w:rsidRPr="009B46E6">
            <w:rPr>
              <w:lang w:bidi="de-DE"/>
            </w:rPr>
            <w:t>Ihr Name</w:t>
          </w:r>
        </w:p>
      </w:sdtContent>
    </w:sdt>
    <w:sdt>
      <w:sdtPr>
        <w:alias w:val="Anlagen:"/>
        <w:tag w:val="Anlagen:"/>
        <w:id w:val="635840860"/>
        <w:placeholder>
          <w:docPart w:val="01C778C9EAD04F5391CDAA687F7CF4EE"/>
        </w:placeholder>
        <w:temporary/>
        <w:showingPlcHdr/>
        <w15:appearance w15:val="hidden"/>
      </w:sdtPr>
      <w:sdtContent>
        <w:p w14:paraId="619332BA" w14:textId="77777777" w:rsidR="00E0339F" w:rsidRPr="00E0339F" w:rsidRDefault="00E0339F" w:rsidP="00E0339F">
          <w:r>
            <w:rPr>
              <w:lang w:bidi="de-DE"/>
            </w:rPr>
            <w:t>Anlage</w:t>
          </w:r>
        </w:p>
      </w:sdtContent>
    </w:sdt>
    <w:sectPr w:rsidR="00E0339F" w:rsidRPr="00E0339F" w:rsidSect="00BB272D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A11F" w14:textId="77777777" w:rsidR="000B7A70" w:rsidRDefault="000B7A70">
      <w:pPr>
        <w:spacing w:after="0" w:line="240" w:lineRule="auto"/>
      </w:pPr>
      <w:r>
        <w:separator/>
      </w:r>
    </w:p>
  </w:endnote>
  <w:endnote w:type="continuationSeparator" w:id="0">
    <w:p w14:paraId="7F0B2D93" w14:textId="77777777" w:rsidR="000B7A70" w:rsidRDefault="000B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D48F" w14:textId="77777777" w:rsidR="000B7A70" w:rsidRDefault="000B7A70">
      <w:pPr>
        <w:spacing w:after="0" w:line="240" w:lineRule="auto"/>
      </w:pPr>
      <w:r>
        <w:separator/>
      </w:r>
    </w:p>
  </w:footnote>
  <w:footnote w:type="continuationSeparator" w:id="0">
    <w:p w14:paraId="30A71C1E" w14:textId="77777777" w:rsidR="000B7A70" w:rsidRDefault="000B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ame des Empfängers:"/>
      <w:tag w:val="Name des Empfängers:"/>
      <w:id w:val="-1468971042"/>
      <w:placeholder>
        <w:docPart w:val="39B7C410CA5740E2B4CCDF3AA0995A69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14:paraId="06B9A754" w14:textId="7998B82E" w:rsidR="00620296" w:rsidRDefault="00BB7E6D">
        <w:pPr>
          <w:pStyle w:val="Kopfzeile"/>
        </w:pPr>
        <w:r>
          <w:t>Versicherungsname</w:t>
        </w:r>
      </w:p>
    </w:sdtContent>
  </w:sdt>
  <w:sdt>
    <w:sdtPr>
      <w:alias w:val="Datum eingeben:"/>
      <w:tag w:val="Datum eingeben:"/>
      <w:id w:val="-69278930"/>
      <w:placeholder>
        <w:docPart w:val="CC821AA50F49446DA9EA6119B70FA11E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Content>
      <w:p w14:paraId="1B54F6F1" w14:textId="77777777" w:rsidR="00620296" w:rsidRPr="00DA2564" w:rsidRDefault="00DA2564" w:rsidP="00DA2564">
        <w:pPr>
          <w:pStyle w:val="Kopfzeile"/>
        </w:pPr>
        <w:r w:rsidRPr="00DA2564">
          <w:rPr>
            <w:lang w:bidi="de-DE"/>
          </w:rPr>
          <w:t>Datum</w:t>
        </w:r>
      </w:p>
    </w:sdtContent>
  </w:sdt>
  <w:p w14:paraId="25924296" w14:textId="77777777" w:rsidR="00620296" w:rsidRDefault="006255CD">
    <w:pPr>
      <w:pStyle w:val="Kopf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D24C20">
      <w:rPr>
        <w:noProof/>
        <w:lang w:bidi="de-DE"/>
      </w:rPr>
      <w:t>2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02989">
    <w:abstractNumId w:val="9"/>
  </w:num>
  <w:num w:numId="2" w16cid:durableId="1639532750">
    <w:abstractNumId w:val="7"/>
  </w:num>
  <w:num w:numId="3" w16cid:durableId="490685023">
    <w:abstractNumId w:val="6"/>
  </w:num>
  <w:num w:numId="4" w16cid:durableId="2030175210">
    <w:abstractNumId w:val="5"/>
  </w:num>
  <w:num w:numId="5" w16cid:durableId="1143814171">
    <w:abstractNumId w:val="4"/>
  </w:num>
  <w:num w:numId="6" w16cid:durableId="205487104">
    <w:abstractNumId w:val="8"/>
  </w:num>
  <w:num w:numId="7" w16cid:durableId="523981287">
    <w:abstractNumId w:val="3"/>
  </w:num>
  <w:num w:numId="8" w16cid:durableId="309133999">
    <w:abstractNumId w:val="2"/>
  </w:num>
  <w:num w:numId="9" w16cid:durableId="194932247">
    <w:abstractNumId w:val="1"/>
  </w:num>
  <w:num w:numId="10" w16cid:durableId="176949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D"/>
    <w:rsid w:val="00026522"/>
    <w:rsid w:val="0004168E"/>
    <w:rsid w:val="00067FB7"/>
    <w:rsid w:val="000B7A70"/>
    <w:rsid w:val="000C1AEB"/>
    <w:rsid w:val="001647FD"/>
    <w:rsid w:val="002C4E98"/>
    <w:rsid w:val="00441E2E"/>
    <w:rsid w:val="00487CF3"/>
    <w:rsid w:val="00620296"/>
    <w:rsid w:val="006255CD"/>
    <w:rsid w:val="00793325"/>
    <w:rsid w:val="009B46E6"/>
    <w:rsid w:val="00AC5C55"/>
    <w:rsid w:val="00BB272D"/>
    <w:rsid w:val="00BB7E6D"/>
    <w:rsid w:val="00C32F9C"/>
    <w:rsid w:val="00C70689"/>
    <w:rsid w:val="00CC7C0D"/>
    <w:rsid w:val="00D24C20"/>
    <w:rsid w:val="00DA2564"/>
    <w:rsid w:val="00E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D776"/>
  <w15:chartTrackingRefBased/>
  <w15:docId w15:val="{1E2FDF30-F803-4646-9940-98661D5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7FD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uiPriority w:val="5"/>
    <w:qFormat/>
    <w:rsid w:val="00441E2E"/>
    <w:pPr>
      <w:keepNext/>
      <w:spacing w:after="1000" w:line="240" w:lineRule="auto"/>
      <w:contextualSpacing/>
    </w:pPr>
  </w:style>
  <w:style w:type="paragraph" w:styleId="Unterschrift">
    <w:name w:val="Signature"/>
    <w:basedOn w:val="Standard"/>
    <w:next w:val="Standard"/>
    <w:uiPriority w:val="6"/>
    <w:qFormat/>
    <w:pPr>
      <w:keepNext/>
      <w:spacing w:after="360"/>
      <w:contextualSpacing/>
    </w:pPr>
  </w:style>
  <w:style w:type="paragraph" w:styleId="Datum">
    <w:name w:val="Date"/>
    <w:basedOn w:val="Standard"/>
    <w:next w:val="Kontaktinfos"/>
    <w:uiPriority w:val="2"/>
    <w:qFormat/>
    <w:rsid w:val="00441E2E"/>
    <w:pPr>
      <w:spacing w:after="480" w:line="24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7FB7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067FB7"/>
    <w:rPr>
      <w:spacing w:val="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Anrede">
    <w:name w:val="Salutation"/>
    <w:basedOn w:val="Standard"/>
    <w:next w:val="Standard"/>
    <w:uiPriority w:val="3"/>
    <w:qFormat/>
    <w:rsid w:val="00441E2E"/>
    <w:pPr>
      <w:spacing w:before="400" w:after="20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67FB7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FB7"/>
    <w:rPr>
      <w:spacing w:val="4"/>
    </w:rPr>
  </w:style>
  <w:style w:type="character" w:styleId="SchwacherVerweis">
    <w:name w:val="Subtle Reference"/>
    <w:basedOn w:val="Absatz-Standardschriftar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93325"/>
  </w:style>
  <w:style w:type="paragraph" w:styleId="Blocktext">
    <w:name w:val="Block Text"/>
    <w:basedOn w:val="Standard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933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93325"/>
    <w:rPr>
      <w:spacing w:val="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9332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93325"/>
    <w:rPr>
      <w:spacing w:val="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93325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93325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93325"/>
    <w:rPr>
      <w:spacing w:val="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93325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93325"/>
    <w:rPr>
      <w:spacing w:val="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93325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93325"/>
    <w:rPr>
      <w:spacing w:val="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93325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93325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93325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3325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3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3325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93325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93325"/>
    <w:rPr>
      <w:spacing w:val="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793325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93325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325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93325"/>
  </w:style>
  <w:style w:type="paragraph" w:styleId="HTMLAdresse">
    <w:name w:val="HTML Address"/>
    <w:basedOn w:val="Standard"/>
    <w:link w:val="HTMLAdresseZchn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93325"/>
    <w:rPr>
      <w:i/>
      <w:iCs/>
      <w:spacing w:val="4"/>
    </w:rPr>
  </w:style>
  <w:style w:type="character" w:styleId="HTMLZitat">
    <w:name w:val="HTML Cite"/>
    <w:basedOn w:val="Absatz-Standardschriftar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9332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93325"/>
  </w:style>
  <w:style w:type="paragraph" w:styleId="Liste">
    <w:name w:val="List"/>
    <w:basedOn w:val="Standard"/>
    <w:uiPriority w:val="99"/>
    <w:semiHidden/>
    <w:unhideWhenUsed/>
    <w:rsid w:val="00793325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93325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93325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93325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93325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793325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StandardWeb">
    <w:name w:val="Normal (Web)"/>
    <w:basedOn w:val="Standard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9332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93325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93325"/>
    <w:rPr>
      <w:spacing w:val="4"/>
    </w:rPr>
  </w:style>
  <w:style w:type="character" w:styleId="Seitenzahl">
    <w:name w:val="page number"/>
    <w:basedOn w:val="Absatz-Standardschriftart"/>
    <w:uiPriority w:val="99"/>
    <w:semiHidden/>
    <w:unhideWhenUsed/>
    <w:rsid w:val="00793325"/>
  </w:style>
  <w:style w:type="table" w:styleId="EinfacheTabelle1">
    <w:name w:val="Plain Table 1"/>
    <w:basedOn w:val="NormaleTabelle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Fett">
    <w:name w:val="Strong"/>
    <w:basedOn w:val="Absatz-Standardschriftart"/>
    <w:uiPriority w:val="22"/>
    <w:semiHidden/>
    <w:unhideWhenUsed/>
    <w:qFormat/>
    <w:rsid w:val="00793325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93325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93325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9332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9332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9332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332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332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332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332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332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332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loehr\AppData\Roaming\Microsoft\Templates\Brief%20mit%20Bitte%20um%20ein%20Informationsgespr&#228;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D45A375E84009B7F156D932BD7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3F33-101B-4028-B470-E652819D6A14}"/>
      </w:docPartPr>
      <w:docPartBody>
        <w:p w:rsidR="00FA1A77" w:rsidRDefault="00000000">
          <w:pPr>
            <w:pStyle w:val="BEAD45A375E84009B7F156D932BD7404"/>
          </w:pPr>
          <w:r>
            <w:rPr>
              <w:lang w:bidi="de-DE"/>
            </w:rPr>
            <w:t>Postanschrift</w:t>
          </w:r>
        </w:p>
      </w:docPartBody>
    </w:docPart>
    <w:docPart>
      <w:docPartPr>
        <w:name w:val="4F9C52D18F6545139E20A7C85BDB6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FE83-2685-4A02-A115-6A941A8B7F93}"/>
      </w:docPartPr>
      <w:docPartBody>
        <w:p w:rsidR="00FA1A77" w:rsidRDefault="00000000">
          <w:pPr>
            <w:pStyle w:val="4F9C52D18F6545139E20A7C85BDB630A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D1F4FACA1B0547429D2DF50D9EA0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D54F5-36EA-4399-91C1-D46B03E6A93D}"/>
      </w:docPartPr>
      <w:docPartBody>
        <w:p w:rsidR="00FA1A77" w:rsidRDefault="00000000">
          <w:pPr>
            <w:pStyle w:val="D1F4FACA1B0547429D2DF50D9EA0B5BB"/>
          </w:pPr>
          <w:r>
            <w:rPr>
              <w:lang w:bidi="de-DE"/>
            </w:rPr>
            <w:t>Datum</w:t>
          </w:r>
        </w:p>
      </w:docPartBody>
    </w:docPart>
    <w:docPart>
      <w:docPartPr>
        <w:name w:val="39B7C410CA5740E2B4CCDF3AA0995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04255-672C-443A-BE18-26333FD45D84}"/>
      </w:docPartPr>
      <w:docPartBody>
        <w:p w:rsidR="00FA1A77" w:rsidRDefault="00000000">
          <w:pPr>
            <w:pStyle w:val="39B7C410CA5740E2B4CCDF3AA0995A69"/>
          </w:pPr>
          <w:r>
            <w:rPr>
              <w:rStyle w:val="Platzhaltertext"/>
              <w:lang w:bidi="de-DE"/>
            </w:rPr>
            <w:t>Name des Empfängers</w:t>
          </w:r>
        </w:p>
      </w:docPartBody>
    </w:docPart>
    <w:docPart>
      <w:docPartPr>
        <w:name w:val="1AA6C8B642334D79B994234EAD5BE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47A02-DDCE-4487-8769-B1EA148C08A2}"/>
      </w:docPartPr>
      <w:docPartBody>
        <w:p w:rsidR="00FA1A77" w:rsidRDefault="00000000">
          <w:pPr>
            <w:pStyle w:val="1AA6C8B642334D79B994234EAD5BECB1"/>
          </w:pPr>
          <w:r>
            <w:rPr>
              <w:lang w:bidi="de-DE"/>
            </w:rPr>
            <w:t>Firmenname</w:t>
          </w:r>
        </w:p>
      </w:docPartBody>
    </w:docPart>
    <w:docPart>
      <w:docPartPr>
        <w:name w:val="CC821AA50F49446DA9EA6119B70FA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76AC0-334D-4F0E-80A0-79A9AC1A3665}"/>
      </w:docPartPr>
      <w:docPartBody>
        <w:p w:rsidR="00FA1A77" w:rsidRDefault="00000000">
          <w:pPr>
            <w:pStyle w:val="CC821AA50F49446DA9EA6119B70FA11E"/>
          </w:pPr>
          <w:r w:rsidRPr="00CC7C0D">
            <w:rPr>
              <w:rStyle w:val="SchwacherVerweis"/>
              <w:lang w:bidi="de-DE"/>
            </w:rPr>
            <w:t>Berufsfeld</w:t>
          </w:r>
        </w:p>
      </w:docPartBody>
    </w:docPart>
    <w:docPart>
      <w:docPartPr>
        <w:name w:val="B7C3C87BB46A466F9E71931C6E7C4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20220-493C-4C82-8E3A-F132787105AD}"/>
      </w:docPartPr>
      <w:docPartBody>
        <w:p w:rsidR="00FA1A77" w:rsidRDefault="00000000">
          <w:pPr>
            <w:pStyle w:val="B7C3C87BB46A466F9E71931C6E7C4ECD"/>
          </w:pPr>
          <w:r w:rsidRPr="009B46E6">
            <w:rPr>
              <w:lang w:bidi="de-DE"/>
            </w:rPr>
            <w:t>Ihr Name</w:t>
          </w:r>
        </w:p>
      </w:docPartBody>
    </w:docPart>
    <w:docPart>
      <w:docPartPr>
        <w:name w:val="01C778C9EAD04F5391CDAA687F7CF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A6B10-F5AB-4580-ACBD-98D5C8A57400}"/>
      </w:docPartPr>
      <w:docPartBody>
        <w:p w:rsidR="00FA1A77" w:rsidRDefault="00000000">
          <w:pPr>
            <w:pStyle w:val="01C778C9EAD04F5391CDAA687F7CF4EE"/>
          </w:pPr>
          <w:r>
            <w:rPr>
              <w:lang w:bidi="de-DE"/>
            </w:rPr>
            <w:t>Anlage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4B"/>
    <w:rsid w:val="00397FF0"/>
    <w:rsid w:val="00A54F4B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AD45A375E84009B7F156D932BD7404">
    <w:name w:val="BEAD45A375E84009B7F156D932BD7404"/>
  </w:style>
  <w:style w:type="paragraph" w:customStyle="1" w:styleId="4F9C52D18F6545139E20A7C85BDB630A">
    <w:name w:val="4F9C52D18F6545139E20A7C85BDB630A"/>
  </w:style>
  <w:style w:type="paragraph" w:customStyle="1" w:styleId="D1F4FACA1B0547429D2DF50D9EA0B5BB">
    <w:name w:val="D1F4FACA1B0547429D2DF50D9EA0B5BB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B7C410CA5740E2B4CCDF3AA0995A69">
    <w:name w:val="39B7C410CA5740E2B4CCDF3AA0995A69"/>
  </w:style>
  <w:style w:type="paragraph" w:customStyle="1" w:styleId="1AA6C8B642334D79B994234EAD5BECB1">
    <w:name w:val="1AA6C8B642334D79B994234EAD5BECB1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CC821AA50F49446DA9EA6119B70FA11E">
    <w:name w:val="CC821AA50F49446DA9EA6119B70FA11E"/>
  </w:style>
  <w:style w:type="paragraph" w:customStyle="1" w:styleId="B7C3C87BB46A466F9E71931C6E7C4ECD">
    <w:name w:val="B7C3C87BB46A466F9E71931C6E7C4ECD"/>
  </w:style>
  <w:style w:type="paragraph" w:customStyle="1" w:styleId="01C778C9EAD04F5391CDAA687F7CF4EE">
    <w:name w:val="01C778C9EAD04F5391CDAA687F7CF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Versicherungsname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Bitte um ein Informationsgespräch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Loehr</dc:creator>
  <dc:description/>
  <cp:lastModifiedBy>Richard Wibbeke</cp:lastModifiedBy>
  <cp:revision>2</cp:revision>
  <dcterms:created xsi:type="dcterms:W3CDTF">2023-09-08T08:46:00Z</dcterms:created>
  <dcterms:modified xsi:type="dcterms:W3CDTF">2023-09-08T08:46:00Z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